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B23621C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FE561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1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</w:rPr>
        <w:t>Part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BF2340A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80024D6" w:rsidR="00C902AE" w:rsidRPr="00300A9D" w:rsidRDefault="002F54F8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bookmarkStart w:id="1" w:name="_Hlk145660798"/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10140-2 and an Impact Sound Level Report according to ISO 10140-3. The tests shall be performed in an independent laboratory. Test reports shall document a Sound Transmission Class (STC) and a</w:t>
      </w:r>
      <w:r w:rsidR="001E728C">
        <w:rPr>
          <w:rFonts w:asciiTheme="minorHAnsi" w:hAnsiTheme="minorHAnsi" w:cstheme="minorHAnsi"/>
          <w:color w:val="000000" w:themeColor="text1"/>
          <w:lang w:val="en-US"/>
        </w:rPr>
        <w:t>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Impact Isolation Class (IIC) for a resiliently suspended ceiling</w:t>
      </w:r>
      <w:r w:rsidR="001E728C">
        <w:rPr>
          <w:rFonts w:asciiTheme="minorHAnsi" w:hAnsiTheme="minorHAnsi" w:cstheme="minorHAnsi"/>
          <w:color w:val="000000" w:themeColor="text1"/>
          <w:lang w:val="en-US"/>
        </w:rPr>
        <w:t>.</w:t>
      </w:r>
    </w:p>
    <w:bookmarkEnd w:id="1"/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545CFA0C" w:rsidR="002F54F8" w:rsidRPr="005A3577" w:rsidRDefault="002F54F8" w:rsidP="00BD4D03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5A3577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5A3577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5A3577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5A3577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5A3577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10CA4DD2" w:rsidR="002F54F8" w:rsidRPr="005A3577" w:rsidRDefault="002F54F8" w:rsidP="00D871FD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5A3577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5A3577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5A3577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5A357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5A3577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604FDA" w:rsidRPr="005A3577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5A3577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5A3577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5A3577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E728C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A3577"/>
    <w:rsid w:val="005B1221"/>
    <w:rsid w:val="005B1475"/>
    <w:rsid w:val="005C1F65"/>
    <w:rsid w:val="005F7544"/>
    <w:rsid w:val="00604FDA"/>
    <w:rsid w:val="00674044"/>
    <w:rsid w:val="00681F30"/>
    <w:rsid w:val="006E0FE8"/>
    <w:rsid w:val="00710F78"/>
    <w:rsid w:val="007111D5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199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22</cp:revision>
  <cp:lastPrinted>2020-05-12T15:56:00Z</cp:lastPrinted>
  <dcterms:created xsi:type="dcterms:W3CDTF">2020-05-11T20:37:00Z</dcterms:created>
  <dcterms:modified xsi:type="dcterms:W3CDTF">2023-09-15T11:11:00Z</dcterms:modified>
</cp:coreProperties>
</file>