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57A3CB94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3B70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3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</w:rPr>
        <w:t>Part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 Included</w:t>
      </w:r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 Description</w:t>
      </w:r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24C09B73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screw or a stud bolt,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6CD27B3A" w:rsidR="00C902AE" w:rsidRPr="00300A9D" w:rsidRDefault="00AC1334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AC1334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332BAAAA" w:rsidR="002F54F8" w:rsidRPr="00D5668F" w:rsidRDefault="002F54F8" w:rsidP="00C60822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D5668F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D5668F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D5668F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DA0E35" w:rsidRPr="00D5668F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D5668F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3D0799AA" w:rsidR="002F54F8" w:rsidRPr="00D5668F" w:rsidRDefault="002F54F8" w:rsidP="00140702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D5668F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D5668F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D5668F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D5668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D5668F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90143A" w:rsidRPr="00D5668F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D5668F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D5668F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D5668F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F54F8"/>
    <w:rsid w:val="00300A9D"/>
    <w:rsid w:val="003413EA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0143A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C1334"/>
    <w:rsid w:val="00AD528D"/>
    <w:rsid w:val="00AF1DFC"/>
    <w:rsid w:val="00B177B0"/>
    <w:rsid w:val="00B25325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5668F"/>
    <w:rsid w:val="00D70685"/>
    <w:rsid w:val="00D94F3E"/>
    <w:rsid w:val="00DA0E35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195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23</cp:revision>
  <cp:lastPrinted>2020-05-12T15:56:00Z</cp:lastPrinted>
  <dcterms:created xsi:type="dcterms:W3CDTF">2020-05-11T20:37:00Z</dcterms:created>
  <dcterms:modified xsi:type="dcterms:W3CDTF">2023-09-15T11:10:00Z</dcterms:modified>
</cp:coreProperties>
</file>