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2A81BC43" w:rsidR="002F54F8" w:rsidRPr="00EF2831" w:rsidRDefault="002F54F8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AKUSTIK </w:t>
      </w:r>
      <w:r w:rsidR="002B0B2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LATERAL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+ SYLOMER®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</w:t>
      </w:r>
      <w:r w:rsidR="007B2B7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D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2F54F8">
        <w:rPr>
          <w:rFonts w:asciiTheme="minorHAnsi" w:hAnsiTheme="minorHAnsi" w:cstheme="minorHAnsi"/>
          <w:b/>
          <w:bCs/>
          <w:color w:val="000000" w:themeColor="text1"/>
        </w:rPr>
        <w:t>Part</w:t>
      </w:r>
      <w:proofErr w:type="spellEnd"/>
      <w:r w:rsidRPr="002F54F8">
        <w:rPr>
          <w:rFonts w:asciiTheme="minorHAnsi" w:hAnsiTheme="minorHAnsi" w:cstheme="minorHAnsi"/>
          <w:b/>
          <w:bCs/>
          <w:color w:val="000000" w:themeColor="text1"/>
        </w:rPr>
        <w:t xml:space="preserve">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40E5B32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7B2B7E">
        <w:rPr>
          <w:rFonts w:asciiTheme="minorHAnsi" w:hAnsiTheme="minorHAnsi" w:cstheme="minorHAnsi"/>
          <w:color w:val="000000" w:themeColor="text1"/>
          <w:lang w:val="en-US"/>
        </w:rPr>
        <w:t>wire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643650E3" w:rsidR="00C902AE" w:rsidRPr="00300A9D" w:rsidRDefault="00535D95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535D95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756BF3AB" w14:textId="77777777" w:rsidR="00F20164" w:rsidRPr="002F54F8" w:rsidRDefault="00F20164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30A591CC" w:rsidR="002F54F8" w:rsidRPr="00F62C39" w:rsidRDefault="002F54F8" w:rsidP="006E263C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F62C39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F62C39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F62C39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4710E1" w:rsidRPr="00F62C39">
        <w:rPr>
          <w:rFonts w:asciiTheme="minorHAnsi" w:hAnsiTheme="minorHAnsi" w:cstheme="minorHAnsi"/>
          <w:color w:val="000000" w:themeColor="text1"/>
          <w:lang w:val="en-US"/>
        </w:rPr>
        <w:t>hook</w:t>
      </w:r>
      <w:r w:rsidRPr="00F62C39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B34A297" w14:textId="77777777" w:rsidR="002E26BB" w:rsidRDefault="002E26BB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4F466048" w14:textId="12196B60" w:rsidR="00115C1B" w:rsidRDefault="002F54F8" w:rsidP="00115C1B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>type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</w:t>
      </w:r>
      <w:r w:rsidRPr="00115C1B">
        <w:rPr>
          <w:rFonts w:asciiTheme="minorHAnsi" w:hAnsiTheme="minorHAnsi" w:cstheme="minorHAnsi"/>
          <w:color w:val="000000" w:themeColor="text1"/>
          <w:lang w:val="en-US"/>
        </w:rPr>
        <w:t>a natural</w:t>
      </w:r>
    </w:p>
    <w:p w14:paraId="06F840EE" w14:textId="5D5D8CB1" w:rsidR="002F54F8" w:rsidRPr="00115C1B" w:rsidRDefault="002F54F8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115C1B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1B203B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115C1B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2E26BB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2E26BB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203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B0B26"/>
    <w:rsid w:val="002E26BB"/>
    <w:rsid w:val="002F54F8"/>
    <w:rsid w:val="00300A9D"/>
    <w:rsid w:val="003413EA"/>
    <w:rsid w:val="003D7CB3"/>
    <w:rsid w:val="00400D42"/>
    <w:rsid w:val="004221BB"/>
    <w:rsid w:val="00435E3A"/>
    <w:rsid w:val="00447745"/>
    <w:rsid w:val="00455BF0"/>
    <w:rsid w:val="004710E1"/>
    <w:rsid w:val="00474572"/>
    <w:rsid w:val="004975D4"/>
    <w:rsid w:val="004B33C5"/>
    <w:rsid w:val="004D05CC"/>
    <w:rsid w:val="00535D95"/>
    <w:rsid w:val="00557B57"/>
    <w:rsid w:val="005B1221"/>
    <w:rsid w:val="005B1475"/>
    <w:rsid w:val="005C1F65"/>
    <w:rsid w:val="005F7544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2B7E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42A73"/>
    <w:rsid w:val="00B45A64"/>
    <w:rsid w:val="00B70220"/>
    <w:rsid w:val="00B9060B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778B9"/>
    <w:rsid w:val="00D94F3E"/>
    <w:rsid w:val="00DC24CF"/>
    <w:rsid w:val="00DE6135"/>
    <w:rsid w:val="00E511F8"/>
    <w:rsid w:val="00E9795C"/>
    <w:rsid w:val="00EB6134"/>
    <w:rsid w:val="00EF2831"/>
    <w:rsid w:val="00F02C7B"/>
    <w:rsid w:val="00F0706C"/>
    <w:rsid w:val="00F20164"/>
    <w:rsid w:val="00F62C39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251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25</cp:revision>
  <cp:lastPrinted>2023-09-14T12:36:00Z</cp:lastPrinted>
  <dcterms:created xsi:type="dcterms:W3CDTF">2020-05-11T20:37:00Z</dcterms:created>
  <dcterms:modified xsi:type="dcterms:W3CDTF">2023-09-15T11:13:00Z</dcterms:modified>
</cp:coreProperties>
</file>