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46653AEE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28492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LATERAL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</w:rPr>
        <w:t>Part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BF2340A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A929D85" w:rsidR="00C902AE" w:rsidRPr="00300A9D" w:rsidRDefault="00B756A1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B756A1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56608C67" w14:textId="7F4E2EF2" w:rsidR="00115C1B" w:rsidRDefault="00115C1B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A3F073A" w:rsidR="002F54F8" w:rsidRPr="00E73990" w:rsidRDefault="002F54F8" w:rsidP="0052742D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E73990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E73990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E73990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E73990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E73990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48FE0F8A" w:rsidR="002F54F8" w:rsidRPr="00E73990" w:rsidRDefault="002F54F8" w:rsidP="00C52A8D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E73990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E73990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E73990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E73990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E73990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143BF0" w:rsidRPr="00E73990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E73990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E73990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E73990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43BF0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4923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237DD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52751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06945"/>
    <w:rsid w:val="00B177B0"/>
    <w:rsid w:val="00B42A73"/>
    <w:rsid w:val="00B45A64"/>
    <w:rsid w:val="00B70220"/>
    <w:rsid w:val="00B756A1"/>
    <w:rsid w:val="00B9060B"/>
    <w:rsid w:val="00B90BF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73990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201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27</cp:revision>
  <cp:lastPrinted>2023-09-14T12:35:00Z</cp:lastPrinted>
  <dcterms:created xsi:type="dcterms:W3CDTF">2020-05-11T20:37:00Z</dcterms:created>
  <dcterms:modified xsi:type="dcterms:W3CDTF">2023-09-15T11:11:00Z</dcterms:modified>
</cp:coreProperties>
</file>