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189CF0B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E249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3</w:t>
      </w:r>
      <w:r w:rsidR="005853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00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14EC3653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metal bracket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tie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fixed to 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 w:rsidR="00585349">
        <w:rPr>
          <w:lang w:val="en-US"/>
        </w:rPr>
        <w:t>1</w:t>
      </w:r>
      <w:r w:rsidRPr="007F79A9">
        <w:rPr>
          <w:lang w:val="en-US"/>
        </w:rPr>
        <w:t>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65595331" w14:textId="77777777" w:rsidR="00585349" w:rsidRDefault="00585349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3964A6A1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2D624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2D624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D624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85349"/>
    <w:rsid w:val="00595AB5"/>
    <w:rsid w:val="005B1221"/>
    <w:rsid w:val="005B1475"/>
    <w:rsid w:val="005C1F65"/>
    <w:rsid w:val="005F7544"/>
    <w:rsid w:val="00604FDA"/>
    <w:rsid w:val="00674044"/>
    <w:rsid w:val="00681F30"/>
    <w:rsid w:val="0069419F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24917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311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44</cp:revision>
  <cp:lastPrinted>2023-10-09T08:52:00Z</cp:lastPrinted>
  <dcterms:created xsi:type="dcterms:W3CDTF">2020-05-11T20:37:00Z</dcterms:created>
  <dcterms:modified xsi:type="dcterms:W3CDTF">2023-10-19T10:44:00Z</dcterms:modified>
</cp:coreProperties>
</file>