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37D12306" w:rsidR="002F54F8" w:rsidRPr="00EF2831" w:rsidRDefault="002727F3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GRAND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76630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2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7B2B7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3555429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="005C6EFD">
        <w:rPr>
          <w:rFonts w:asciiTheme="minorHAnsi" w:hAnsiTheme="minorHAnsi" w:cstheme="minorHAnsi"/>
          <w:color w:val="000000" w:themeColor="text1"/>
          <w:lang w:val="en-US"/>
        </w:rPr>
        <w:t xml:space="preserve"> using a screw or a stud bolt,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7B2B7E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08ABE50D" w:rsidR="00C902AE" w:rsidRPr="00300A9D" w:rsidRDefault="00F51882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F51882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56608C67" w14:textId="7F4E2EF2" w:rsidR="00115C1B" w:rsidRDefault="00115C1B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65BA295C" w:rsidR="002F54F8" w:rsidRPr="00090536" w:rsidRDefault="002F54F8" w:rsidP="002A1E39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090536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090536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090536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4710E1" w:rsidRPr="00090536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090536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10C43B2C" w:rsidR="002F54F8" w:rsidRPr="00090536" w:rsidRDefault="002F54F8" w:rsidP="003B1C85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090536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090536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090536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09053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090536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0C1BC7" w:rsidRPr="00090536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090536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090536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090536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90536"/>
    <w:rsid w:val="000A0C99"/>
    <w:rsid w:val="000C1BC7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727F3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10E1"/>
    <w:rsid w:val="00474572"/>
    <w:rsid w:val="004975D4"/>
    <w:rsid w:val="004B33C5"/>
    <w:rsid w:val="004D05CC"/>
    <w:rsid w:val="00557B57"/>
    <w:rsid w:val="005B1221"/>
    <w:rsid w:val="005B1475"/>
    <w:rsid w:val="005C1F65"/>
    <w:rsid w:val="005C6EFD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66304"/>
    <w:rsid w:val="007701B8"/>
    <w:rsid w:val="00771907"/>
    <w:rsid w:val="0077626F"/>
    <w:rsid w:val="00777409"/>
    <w:rsid w:val="00780A25"/>
    <w:rsid w:val="0079732F"/>
    <w:rsid w:val="007B2B7E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51882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245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25</cp:revision>
  <cp:lastPrinted>2023-09-14T10:11:00Z</cp:lastPrinted>
  <dcterms:created xsi:type="dcterms:W3CDTF">2020-05-11T20:37:00Z</dcterms:created>
  <dcterms:modified xsi:type="dcterms:W3CDTF">2023-09-15T11:17:00Z</dcterms:modified>
</cp:coreProperties>
</file>