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341FD63F" w:rsidR="002F54F8" w:rsidRPr="00EF2831" w:rsidRDefault="002679CF" w:rsidP="007B1A9C">
      <w:pPr>
        <w:ind w:left="2124" w:hanging="2124"/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SPRINGTEC TYPE 1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C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1BF2340A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FE5612">
        <w:rPr>
          <w:rFonts w:asciiTheme="minorHAnsi" w:hAnsiTheme="minorHAnsi" w:cstheme="minorHAnsi"/>
          <w:color w:val="000000" w:themeColor="text1"/>
          <w:lang w:val="en-US"/>
        </w:rPr>
        <w:t>CRC channel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683787C5" w:rsidR="00C902AE" w:rsidRPr="00300A9D" w:rsidRDefault="0061418C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61418C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31689749" w:rsidR="002F54F8" w:rsidRPr="00BA2287" w:rsidRDefault="002F54F8" w:rsidP="00C938E5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BA2287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BA2287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BA2287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2A6A08" w:rsidRPr="00BA2287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BA2287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23593576" w:rsidR="002F54F8" w:rsidRPr="00BA2287" w:rsidRDefault="002F54F8" w:rsidP="00E941F4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BA2287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BA2287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BA2287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BA228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BA2287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604FDA" w:rsidRPr="00BA2287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BA2287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BA2287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BA2287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E7E25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679CF"/>
    <w:rsid w:val="002A6A08"/>
    <w:rsid w:val="002F54F8"/>
    <w:rsid w:val="00300A9D"/>
    <w:rsid w:val="003413EA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04FDA"/>
    <w:rsid w:val="0061418C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1A9C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42A73"/>
    <w:rsid w:val="00B45A64"/>
    <w:rsid w:val="00B70220"/>
    <w:rsid w:val="00B9060B"/>
    <w:rsid w:val="00BA2287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202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24</cp:revision>
  <cp:lastPrinted>2020-05-12T15:56:00Z</cp:lastPrinted>
  <dcterms:created xsi:type="dcterms:W3CDTF">2020-05-11T20:37:00Z</dcterms:created>
  <dcterms:modified xsi:type="dcterms:W3CDTF">2023-09-15T11:24:00Z</dcterms:modified>
</cp:coreProperties>
</file>