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1DDF8605" w:rsidR="002F54F8" w:rsidRPr="00EF2831" w:rsidRDefault="00F76266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SRS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+ SYLOMER® 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TYPE C 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ACOUSTIC HANGER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2F54F8">
        <w:rPr>
          <w:rFonts w:asciiTheme="minorHAnsi" w:hAnsiTheme="minorHAnsi" w:cstheme="minorHAnsi"/>
          <w:b/>
          <w:bCs/>
          <w:color w:val="000000" w:themeColor="text1"/>
        </w:rPr>
        <w:t>Part</w:t>
      </w:r>
      <w:proofErr w:type="spellEnd"/>
      <w:r w:rsidRPr="002F54F8">
        <w:rPr>
          <w:rFonts w:asciiTheme="minorHAnsi" w:hAnsiTheme="minorHAnsi" w:cstheme="minorHAnsi"/>
          <w:b/>
          <w:bCs/>
          <w:color w:val="000000" w:themeColor="text1"/>
        </w:rPr>
        <w:t xml:space="preserve"> 1 – General</w:t>
      </w:r>
    </w:p>
    <w:p w14:paraId="01CB019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Work</w:t>
      </w:r>
      <w:proofErr w:type="spellEnd"/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Included</w:t>
      </w:r>
      <w:proofErr w:type="spellEnd"/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7D1971C7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 acoustic ceilings 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System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Description</w:t>
      </w:r>
      <w:proofErr w:type="spellEnd"/>
    </w:p>
    <w:p w14:paraId="30D6DE3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6A8E316" w14:textId="1C797402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 acoustic ceilings shall be elastically suspended from</w:t>
      </w:r>
      <w:r w:rsidR="002034E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, via acoustic hangers. The </w:t>
      </w:r>
      <w:r w:rsidR="002421EE">
        <w:rPr>
          <w:rFonts w:asciiTheme="minorHAnsi" w:hAnsiTheme="minorHAnsi" w:cstheme="minorHAnsi"/>
          <w:color w:val="000000" w:themeColor="text1"/>
          <w:lang w:val="en-US"/>
        </w:rPr>
        <w:t xml:space="preserve">top hook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of each hanger shall be fixed to 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25325">
        <w:rPr>
          <w:rFonts w:asciiTheme="minorHAnsi" w:hAnsiTheme="minorHAnsi" w:cstheme="minorHAnsi"/>
          <w:color w:val="000000" w:themeColor="text1"/>
          <w:lang w:val="en-US"/>
        </w:rPr>
        <w:t xml:space="preserve">using a </w:t>
      </w:r>
      <w:r w:rsidR="002421EE">
        <w:rPr>
          <w:rFonts w:asciiTheme="minorHAnsi" w:hAnsiTheme="minorHAnsi" w:cstheme="minorHAnsi"/>
          <w:color w:val="000000" w:themeColor="text1"/>
          <w:lang w:val="en-US"/>
        </w:rPr>
        <w:t>wire</w:t>
      </w:r>
      <w:r w:rsidR="00B25325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while the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ceiling hangs from the </w:t>
      </w:r>
      <w:r w:rsidR="00FE5612">
        <w:rPr>
          <w:rFonts w:asciiTheme="minorHAnsi" w:hAnsiTheme="minorHAnsi" w:cstheme="minorHAnsi"/>
          <w:color w:val="000000" w:themeColor="text1"/>
          <w:lang w:val="en-US"/>
        </w:rPr>
        <w:t>CRC channel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0FF786F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hangers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  <w:proofErr w:type="spellEnd"/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7BC05054" w:rsidR="00C902AE" w:rsidRPr="00300A9D" w:rsidRDefault="00C16C5B" w:rsidP="006E0FE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C16C5B">
        <w:rPr>
          <w:rFonts w:asciiTheme="minorHAnsi" w:hAnsiTheme="minorHAnsi" w:cstheme="minorHAnsi"/>
          <w:color w:val="000000" w:themeColor="text1"/>
          <w:lang w:val="en-US"/>
        </w:rPr>
        <w:t>Product performance data shall be submitted to the designer for review and shall include an Airborne Sound Insulation Report according to ISO 10140-2 and an Impact Sound Level Report according to ISO 10140-3. The tests shall be performed in an independent laboratory. Test reports shall document a Sound Transmission Class (STC) and an Impact Isolation Class (IIC) for a resiliently suspended ceiling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41597EC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44DF6768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4034888" w14:textId="50C8010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able to continuously withstand the weight of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7762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ceiling without </w:t>
      </w:r>
      <w:r w:rsidR="001C7569">
        <w:rPr>
          <w:rFonts w:asciiTheme="minorHAnsi" w:hAnsiTheme="minorHAnsi" w:cstheme="minorHAnsi"/>
          <w:color w:val="000000" w:themeColor="text1"/>
          <w:lang w:val="en-US"/>
        </w:rPr>
        <w:t xml:space="preserve">suffering any significant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settling after initial deflection.</w:t>
      </w:r>
    </w:p>
    <w:p w14:paraId="73B6E5E4" w14:textId="77777777" w:rsidR="002F54F8" w:rsidRPr="006E0FE8" w:rsidRDefault="002F54F8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1D027767" w14:textId="0F599BC2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acoustic hangers shall be manufactured following the fail-safe concept,</w:t>
      </w:r>
      <w:r w:rsidR="00F20164" w:rsidRPr="00F20164">
        <w:rPr>
          <w:rFonts w:asciiTheme="minorHAnsi" w:hAnsiTheme="minorHAnsi" w:cstheme="minorHAnsi"/>
          <w:color w:val="FF0000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even if the elastic element disappears completely,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hangers </w:t>
      </w:r>
      <w:r w:rsidR="00761FC7" w:rsidRPr="006E0FE8">
        <w:rPr>
          <w:rFonts w:asciiTheme="minorHAnsi" w:hAnsiTheme="minorHAnsi" w:cstheme="minorHAnsi"/>
          <w:color w:val="000000" w:themeColor="text1"/>
          <w:lang w:val="en-US"/>
        </w:rPr>
        <w:t>will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keep its structural integrity. </w:t>
      </w:r>
    </w:p>
    <w:p w14:paraId="092026E4" w14:textId="77777777" w:rsidR="00104967" w:rsidRPr="00104967" w:rsidRDefault="00104967" w:rsidP="00104967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02AB76C6" w14:textId="218C76FF" w:rsidR="002F54F8" w:rsidRPr="00BE04C1" w:rsidRDefault="002F54F8" w:rsidP="00EA31A4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BE04C1">
        <w:rPr>
          <w:rFonts w:asciiTheme="minorHAnsi" w:hAnsiTheme="minorHAnsi" w:cstheme="minorHAnsi"/>
          <w:color w:val="000000" w:themeColor="text1"/>
          <w:lang w:val="en-US"/>
        </w:rPr>
        <w:t xml:space="preserve">The bracket of the acoustic hanger shall be designed to allow </w:t>
      </w:r>
      <w:r w:rsidR="00A440F2" w:rsidRPr="00BE04C1">
        <w:rPr>
          <w:rFonts w:asciiTheme="minorHAnsi" w:hAnsiTheme="minorHAnsi" w:cstheme="minorHAnsi"/>
          <w:color w:val="000000" w:themeColor="text1"/>
          <w:lang w:val="en-US"/>
        </w:rPr>
        <w:t xml:space="preserve">for </w:t>
      </w:r>
      <w:r w:rsidRPr="00BE04C1">
        <w:rPr>
          <w:rFonts w:asciiTheme="minorHAnsi" w:hAnsiTheme="minorHAnsi" w:cstheme="minorHAnsi"/>
          <w:color w:val="000000" w:themeColor="text1"/>
          <w:lang w:val="en-US"/>
        </w:rPr>
        <w:t xml:space="preserve">10 degrees of vertical misalignment without making metal-to-metal contact between the </w:t>
      </w:r>
      <w:r w:rsidR="00DA0E35" w:rsidRPr="00BE04C1">
        <w:rPr>
          <w:rFonts w:asciiTheme="minorHAnsi" w:hAnsiTheme="minorHAnsi" w:cstheme="minorHAnsi"/>
          <w:color w:val="000000" w:themeColor="text1"/>
          <w:lang w:val="en-US"/>
        </w:rPr>
        <w:t>stud bolt</w:t>
      </w:r>
      <w:r w:rsidRPr="00BE04C1">
        <w:rPr>
          <w:rFonts w:asciiTheme="minorHAnsi" w:hAnsiTheme="minorHAnsi" w:cstheme="minorHAnsi"/>
          <w:color w:val="000000" w:themeColor="text1"/>
          <w:lang w:val="en-US"/>
        </w:rPr>
        <w:t xml:space="preserve"> and the bracket.</w:t>
      </w:r>
    </w:p>
    <w:p w14:paraId="0C4DF094" w14:textId="251308DA" w:rsidR="0077626F" w:rsidRDefault="0077626F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6F840EE" w14:textId="3E808A0F" w:rsidR="002F54F8" w:rsidRPr="00BE04C1" w:rsidRDefault="002F54F8" w:rsidP="005B76D4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BE04C1">
        <w:rPr>
          <w:rFonts w:asciiTheme="minorHAnsi" w:hAnsiTheme="minorHAnsi" w:cstheme="minorHAnsi"/>
          <w:color w:val="000000" w:themeColor="text1"/>
          <w:lang w:val="en-US"/>
        </w:rPr>
        <w:lastRenderedPageBreak/>
        <w:t>The hanger</w:t>
      </w:r>
      <w:r w:rsidR="0077626F" w:rsidRPr="00BE04C1">
        <w:rPr>
          <w:rFonts w:asciiTheme="minorHAnsi" w:hAnsiTheme="minorHAnsi" w:cstheme="minorHAnsi"/>
          <w:color w:val="000000" w:themeColor="text1"/>
          <w:lang w:val="en-US"/>
        </w:rPr>
        <w:t xml:space="preserve"> type</w:t>
      </w:r>
      <w:r w:rsidRPr="00BE04C1">
        <w:rPr>
          <w:rFonts w:asciiTheme="minorHAnsi" w:hAnsiTheme="minorHAnsi" w:cstheme="minorHAnsi"/>
          <w:color w:val="000000" w:themeColor="text1"/>
          <w:lang w:val="en-US"/>
        </w:rPr>
        <w:t xml:space="preserve"> and the load per hanger shall be chosen to provide a natural</w:t>
      </w:r>
      <w:r w:rsidR="00BE04C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BE04C1">
        <w:rPr>
          <w:rFonts w:asciiTheme="minorHAnsi" w:hAnsiTheme="minorHAnsi" w:cstheme="minorHAnsi"/>
          <w:color w:val="000000" w:themeColor="text1"/>
          <w:lang w:val="en-US"/>
        </w:rPr>
        <w:t>frequency less than 10Hz.</w:t>
      </w:r>
    </w:p>
    <w:p w14:paraId="7CDFAA60" w14:textId="18C582D9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42C8486" w14:textId="421FA608" w:rsidR="002F54F8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acoustic ceiling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other non-elastically 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>is present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>
        <w:rPr>
          <w:rFonts w:asciiTheme="minorHAnsi" w:hAnsiTheme="minorHAnsi" w:cstheme="minorHAnsi"/>
          <w:color w:val="000000" w:themeColor="text1"/>
          <w:lang w:val="en-US"/>
        </w:rPr>
        <w:t>/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="002F54F8" w:rsidRPr="001B77C3">
        <w:rPr>
          <w:rFonts w:asciiTheme="minorHAnsi" w:hAnsiTheme="minorHAnsi" w:cstheme="minorHAnsi"/>
          <w:lang w:val="en-US"/>
        </w:rPr>
        <w:t>connection</w:t>
      </w:r>
      <w:r w:rsidRPr="001B77C3">
        <w:rPr>
          <w:rFonts w:asciiTheme="minorHAnsi" w:hAnsiTheme="minorHAnsi" w:cstheme="minorHAnsi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77777777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BE04C1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BE04C1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3566">
    <w:abstractNumId w:val="4"/>
  </w:num>
  <w:num w:numId="2" w16cid:durableId="2060326575">
    <w:abstractNumId w:val="3"/>
  </w:num>
  <w:num w:numId="3" w16cid:durableId="832766430">
    <w:abstractNumId w:val="1"/>
  </w:num>
  <w:num w:numId="4" w16cid:durableId="238682165">
    <w:abstractNumId w:val="2"/>
  </w:num>
  <w:num w:numId="5" w16cid:durableId="14498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57944"/>
    <w:rsid w:val="0007457D"/>
    <w:rsid w:val="000A0C99"/>
    <w:rsid w:val="001034AD"/>
    <w:rsid w:val="00104967"/>
    <w:rsid w:val="00115C1B"/>
    <w:rsid w:val="0012694F"/>
    <w:rsid w:val="0016313E"/>
    <w:rsid w:val="001838F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421EE"/>
    <w:rsid w:val="0025748C"/>
    <w:rsid w:val="00257C06"/>
    <w:rsid w:val="00262C31"/>
    <w:rsid w:val="002F54F8"/>
    <w:rsid w:val="00300A9D"/>
    <w:rsid w:val="003413EA"/>
    <w:rsid w:val="003B70FB"/>
    <w:rsid w:val="003D7CB3"/>
    <w:rsid w:val="00400D42"/>
    <w:rsid w:val="004221BB"/>
    <w:rsid w:val="00435E3A"/>
    <w:rsid w:val="00447745"/>
    <w:rsid w:val="00455BF0"/>
    <w:rsid w:val="00474572"/>
    <w:rsid w:val="004975D4"/>
    <w:rsid w:val="004B33C5"/>
    <w:rsid w:val="004D05CC"/>
    <w:rsid w:val="0051249C"/>
    <w:rsid w:val="00557B57"/>
    <w:rsid w:val="005B1221"/>
    <w:rsid w:val="005B1475"/>
    <w:rsid w:val="005C1F65"/>
    <w:rsid w:val="005F7544"/>
    <w:rsid w:val="00674044"/>
    <w:rsid w:val="00681F30"/>
    <w:rsid w:val="006E0FE8"/>
    <w:rsid w:val="00710F78"/>
    <w:rsid w:val="00720DFB"/>
    <w:rsid w:val="0073532E"/>
    <w:rsid w:val="007419B5"/>
    <w:rsid w:val="00761FC7"/>
    <w:rsid w:val="0076491F"/>
    <w:rsid w:val="007701B8"/>
    <w:rsid w:val="00771907"/>
    <w:rsid w:val="0077626F"/>
    <w:rsid w:val="00777409"/>
    <w:rsid w:val="00780A25"/>
    <w:rsid w:val="0079732F"/>
    <w:rsid w:val="007B35A2"/>
    <w:rsid w:val="007C3A44"/>
    <w:rsid w:val="007D1F61"/>
    <w:rsid w:val="007D23EE"/>
    <w:rsid w:val="007F4FA8"/>
    <w:rsid w:val="00807619"/>
    <w:rsid w:val="00814B08"/>
    <w:rsid w:val="0084039F"/>
    <w:rsid w:val="00870E40"/>
    <w:rsid w:val="0087193A"/>
    <w:rsid w:val="008748F8"/>
    <w:rsid w:val="008C7223"/>
    <w:rsid w:val="008C7CEF"/>
    <w:rsid w:val="008D0981"/>
    <w:rsid w:val="008D3DBC"/>
    <w:rsid w:val="008F60F8"/>
    <w:rsid w:val="00917462"/>
    <w:rsid w:val="00920591"/>
    <w:rsid w:val="00966CFC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D528D"/>
    <w:rsid w:val="00AF1DFC"/>
    <w:rsid w:val="00B177B0"/>
    <w:rsid w:val="00B25325"/>
    <w:rsid w:val="00B42A73"/>
    <w:rsid w:val="00B45A64"/>
    <w:rsid w:val="00B70220"/>
    <w:rsid w:val="00B9060B"/>
    <w:rsid w:val="00BE04C1"/>
    <w:rsid w:val="00BF27DB"/>
    <w:rsid w:val="00BF440A"/>
    <w:rsid w:val="00C16C5B"/>
    <w:rsid w:val="00C35961"/>
    <w:rsid w:val="00C42AB3"/>
    <w:rsid w:val="00C45A8C"/>
    <w:rsid w:val="00C667C4"/>
    <w:rsid w:val="00C667D7"/>
    <w:rsid w:val="00C902AE"/>
    <w:rsid w:val="00CB2C95"/>
    <w:rsid w:val="00CC695C"/>
    <w:rsid w:val="00CD1FB0"/>
    <w:rsid w:val="00D03BD6"/>
    <w:rsid w:val="00D06C05"/>
    <w:rsid w:val="00D37D15"/>
    <w:rsid w:val="00D70685"/>
    <w:rsid w:val="00D94F3E"/>
    <w:rsid w:val="00DA0E35"/>
    <w:rsid w:val="00DC24CF"/>
    <w:rsid w:val="00DE6135"/>
    <w:rsid w:val="00E511F8"/>
    <w:rsid w:val="00E9795C"/>
    <w:rsid w:val="00EB6134"/>
    <w:rsid w:val="00EF2831"/>
    <w:rsid w:val="00F02C7B"/>
    <w:rsid w:val="00F0706C"/>
    <w:rsid w:val="00F20164"/>
    <w:rsid w:val="00F76266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198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Egoitz Rivera</cp:lastModifiedBy>
  <cp:revision>25</cp:revision>
  <cp:lastPrinted>2020-05-12T15:56:00Z</cp:lastPrinted>
  <dcterms:created xsi:type="dcterms:W3CDTF">2020-05-11T20:37:00Z</dcterms:created>
  <dcterms:modified xsi:type="dcterms:W3CDTF">2023-09-15T11:23:00Z</dcterms:modified>
</cp:coreProperties>
</file>