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4EA2653E" w:rsidR="002F54F8" w:rsidRPr="00EF2831" w:rsidRDefault="000D3F4A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VT HD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AE16D5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AE16D5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AE16D5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25D9D0E3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</w:t>
      </w:r>
      <w:r w:rsidR="003274CB">
        <w:rPr>
          <w:rFonts w:asciiTheme="minorHAnsi" w:hAnsiTheme="minorHAnsi" w:cstheme="minorHAnsi"/>
          <w:color w:val="000000" w:themeColor="text1"/>
          <w:lang w:val="en-US"/>
        </w:rPr>
        <w:t>a stud bolt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08EDF064" w:rsidR="00C902AE" w:rsidRPr="00300A9D" w:rsidRDefault="00AE16D5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AE16D5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364AE85C" w:rsidR="002F54F8" w:rsidRPr="00455348" w:rsidRDefault="002F54F8" w:rsidP="001928A4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455348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455348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455348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455348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455348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3A05C867" w:rsidR="002F54F8" w:rsidRPr="00455348" w:rsidRDefault="002F54F8" w:rsidP="004E23D4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455348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455348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455348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45534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455348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2857DE" w:rsidRPr="00455348">
        <w:rPr>
          <w:rFonts w:asciiTheme="minorHAnsi" w:hAnsiTheme="minorHAnsi" w:cstheme="minorHAnsi"/>
          <w:color w:val="000000" w:themeColor="text1"/>
          <w:lang w:val="en-US"/>
        </w:rPr>
        <w:t>0</w:t>
      </w:r>
      <w:r w:rsidRPr="00455348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455348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455348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0D3F4A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857DE"/>
    <w:rsid w:val="002F54F8"/>
    <w:rsid w:val="00300A9D"/>
    <w:rsid w:val="003274CB"/>
    <w:rsid w:val="003413EA"/>
    <w:rsid w:val="003B70FB"/>
    <w:rsid w:val="003D7CB3"/>
    <w:rsid w:val="00400D42"/>
    <w:rsid w:val="004221BB"/>
    <w:rsid w:val="00435E3A"/>
    <w:rsid w:val="00447745"/>
    <w:rsid w:val="00455348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0143A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E16D5"/>
    <w:rsid w:val="00AF1DFC"/>
    <w:rsid w:val="00B177B0"/>
    <w:rsid w:val="00B25325"/>
    <w:rsid w:val="00B42A73"/>
    <w:rsid w:val="00B45A64"/>
    <w:rsid w:val="00B70220"/>
    <w:rsid w:val="00B9060B"/>
    <w:rsid w:val="00BE0A01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A0E35"/>
    <w:rsid w:val="00DC24CF"/>
    <w:rsid w:val="00DE6135"/>
    <w:rsid w:val="00E511F8"/>
    <w:rsid w:val="00E9795C"/>
    <w:rsid w:val="00EB6134"/>
    <w:rsid w:val="00EE3001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199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28</cp:revision>
  <cp:lastPrinted>2020-05-12T15:56:00Z</cp:lastPrinted>
  <dcterms:created xsi:type="dcterms:W3CDTF">2020-05-11T20:37:00Z</dcterms:created>
  <dcterms:modified xsi:type="dcterms:W3CDTF">2023-09-15T11:22:00Z</dcterms:modified>
</cp:coreProperties>
</file>