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39C18B0A" w:rsidR="002F54F8" w:rsidRPr="00EF2831" w:rsidRDefault="00CE6A0A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VT NT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C415DF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C415DF">
        <w:rPr>
          <w:rFonts w:asciiTheme="minorHAnsi" w:hAnsiTheme="minorHAnsi" w:cstheme="minorHAnsi"/>
          <w:b/>
          <w:bCs/>
          <w:color w:val="000000" w:themeColor="text1"/>
          <w:lang w:val="en-US"/>
        </w:rPr>
        <w:t>Part 1 – General</w:t>
      </w:r>
    </w:p>
    <w:p w14:paraId="01CB019C" w14:textId="77777777" w:rsidR="002F54F8" w:rsidRPr="00C415DF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n-US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25D9D0E3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using a screw or a stud bolt,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</w:t>
      </w:r>
      <w:r w:rsidR="003274CB">
        <w:rPr>
          <w:rFonts w:asciiTheme="minorHAnsi" w:hAnsiTheme="minorHAnsi" w:cstheme="minorHAnsi"/>
          <w:color w:val="000000" w:themeColor="text1"/>
          <w:lang w:val="en-US"/>
        </w:rPr>
        <w:t>a stud bolt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33D47FF1" w:rsidR="00C902AE" w:rsidRPr="00300A9D" w:rsidRDefault="00C415DF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C415DF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6A452ECB" w:rsidR="002F54F8" w:rsidRPr="00F35262" w:rsidRDefault="002F54F8" w:rsidP="008E20E6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F35262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F35262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F35262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DA0E35" w:rsidRPr="00F35262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F35262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198F3394" w:rsidR="002F54F8" w:rsidRPr="00F35262" w:rsidRDefault="002F54F8" w:rsidP="00745EA5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F35262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F35262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F35262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F3526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F35262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2857DE" w:rsidRPr="00F35262">
        <w:rPr>
          <w:rFonts w:asciiTheme="minorHAnsi" w:hAnsiTheme="minorHAnsi" w:cstheme="minorHAnsi"/>
          <w:color w:val="000000" w:themeColor="text1"/>
          <w:lang w:val="en-US"/>
        </w:rPr>
        <w:t>0</w:t>
      </w:r>
      <w:r w:rsidRPr="00F35262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F35262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F35262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857DE"/>
    <w:rsid w:val="002F54F8"/>
    <w:rsid w:val="00300A9D"/>
    <w:rsid w:val="003274CB"/>
    <w:rsid w:val="003413EA"/>
    <w:rsid w:val="003B70FB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0143A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25325"/>
    <w:rsid w:val="00B42A73"/>
    <w:rsid w:val="00B45A64"/>
    <w:rsid w:val="00B70220"/>
    <w:rsid w:val="00B9060B"/>
    <w:rsid w:val="00BE0A01"/>
    <w:rsid w:val="00BF27DB"/>
    <w:rsid w:val="00BF440A"/>
    <w:rsid w:val="00C35961"/>
    <w:rsid w:val="00C415DF"/>
    <w:rsid w:val="00C42AB3"/>
    <w:rsid w:val="00C45A8C"/>
    <w:rsid w:val="00C667C4"/>
    <w:rsid w:val="00C667D7"/>
    <w:rsid w:val="00C902AE"/>
    <w:rsid w:val="00CB2C95"/>
    <w:rsid w:val="00CC695C"/>
    <w:rsid w:val="00CD1FB0"/>
    <w:rsid w:val="00CE6A0A"/>
    <w:rsid w:val="00D03BD6"/>
    <w:rsid w:val="00D06C05"/>
    <w:rsid w:val="00D37D15"/>
    <w:rsid w:val="00D70685"/>
    <w:rsid w:val="00D94F3E"/>
    <w:rsid w:val="00DA0E35"/>
    <w:rsid w:val="00DC24CF"/>
    <w:rsid w:val="00DE6135"/>
    <w:rsid w:val="00E511F8"/>
    <w:rsid w:val="00E9795C"/>
    <w:rsid w:val="00EB6134"/>
    <w:rsid w:val="00EE3001"/>
    <w:rsid w:val="00EF2831"/>
    <w:rsid w:val="00F02C7B"/>
    <w:rsid w:val="00F0706C"/>
    <w:rsid w:val="00F20164"/>
    <w:rsid w:val="00F35262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197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28</cp:revision>
  <cp:lastPrinted>2020-05-12T15:56:00Z</cp:lastPrinted>
  <dcterms:created xsi:type="dcterms:W3CDTF">2020-05-11T20:37:00Z</dcterms:created>
  <dcterms:modified xsi:type="dcterms:W3CDTF">2023-09-15T11:21:00Z</dcterms:modified>
</cp:coreProperties>
</file>