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027B8BB3" w:rsidR="002F54F8" w:rsidRPr="00EF2831" w:rsidRDefault="00BE0A01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VT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24C09B73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screw or a stud bolt,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6B71665E" w:rsidR="00C902AE" w:rsidRPr="00300A9D" w:rsidRDefault="0019578D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19578D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1FF4629D" w:rsidR="002F54F8" w:rsidRPr="008C7AC0" w:rsidRDefault="002F54F8" w:rsidP="002F300E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8C7AC0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8C7AC0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8C7AC0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DA0E35" w:rsidRPr="008C7AC0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8C7AC0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61CA5F27" w:rsidR="002F54F8" w:rsidRPr="008C7AC0" w:rsidRDefault="002F54F8" w:rsidP="00614D1D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8C7AC0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8C7AC0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8C7AC0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8C7AC0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8C7AC0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2857DE" w:rsidRPr="008C7AC0">
        <w:rPr>
          <w:rFonts w:asciiTheme="minorHAnsi" w:hAnsiTheme="minorHAnsi" w:cstheme="minorHAnsi"/>
          <w:color w:val="000000" w:themeColor="text1"/>
          <w:lang w:val="en-US"/>
        </w:rPr>
        <w:t>0</w:t>
      </w:r>
      <w:r w:rsidRPr="008C7AC0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8C7AC0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8C7AC0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9578D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857DE"/>
    <w:rsid w:val="002F54F8"/>
    <w:rsid w:val="00300A9D"/>
    <w:rsid w:val="003413EA"/>
    <w:rsid w:val="003B70FB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AC0"/>
    <w:rsid w:val="008C7CEF"/>
    <w:rsid w:val="008D0981"/>
    <w:rsid w:val="008D3DBC"/>
    <w:rsid w:val="008F60F8"/>
    <w:rsid w:val="0090143A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E0A01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A0E35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191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25</cp:revision>
  <cp:lastPrinted>2020-05-12T15:56:00Z</cp:lastPrinted>
  <dcterms:created xsi:type="dcterms:W3CDTF">2020-05-11T20:37:00Z</dcterms:created>
  <dcterms:modified xsi:type="dcterms:W3CDTF">2023-09-15T11:22:00Z</dcterms:modified>
</cp:coreProperties>
</file>