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FDB4B54" w:rsidR="002F54F8" w:rsidRPr="00EF2831" w:rsidRDefault="00861D43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VT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EF594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59081801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667B29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682D0854" w:rsidR="00C902AE" w:rsidRPr="00300A9D" w:rsidRDefault="003459E1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3459E1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14F925EF" w:rsidR="002F54F8" w:rsidRPr="00BD74FB" w:rsidRDefault="002F54F8" w:rsidP="00335805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D74FB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BD74FB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BD74FB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EF7A21" w:rsidRPr="00BD74FB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BD74FB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6B9B27BD" w:rsidR="002F54F8" w:rsidRPr="00BD74FB" w:rsidRDefault="002F54F8" w:rsidP="0060047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D74FB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BD74FB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BD74FB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BD74F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BD74FB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659B5" w:rsidRPr="00BD74FB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BD74FB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BD74FB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BD74FB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412CD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659B5"/>
    <w:rsid w:val="002F54F8"/>
    <w:rsid w:val="00300A9D"/>
    <w:rsid w:val="003413EA"/>
    <w:rsid w:val="003459E1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67B29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61D43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D74F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EF594D"/>
    <w:rsid w:val="00EF7A2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201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27</cp:revision>
  <cp:lastPrinted>2020-05-12T15:56:00Z</cp:lastPrinted>
  <dcterms:created xsi:type="dcterms:W3CDTF">2020-05-11T20:37:00Z</dcterms:created>
  <dcterms:modified xsi:type="dcterms:W3CDTF">2023-09-15T11:22:00Z</dcterms:modified>
</cp:coreProperties>
</file>